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4DBD" w:rsidRPr="00252D39" w:rsidRDefault="005460A7" w:rsidP="00F44DBD">
      <w:pPr>
        <w:tabs>
          <w:tab w:val="left" w:pos="6946"/>
        </w:tabs>
        <w:rPr>
          <w:rFonts w:eastAsia="Calibri" w:cs="Arial"/>
          <w:sz w:val="23"/>
          <w:szCs w:val="23"/>
        </w:rPr>
      </w:pPr>
      <w:bookmarkStart w:id="0" w:name="_GoBack"/>
      <w:bookmarkEnd w:id="0"/>
      <w:r w:rsidRPr="003F03F9">
        <w:rPr>
          <w:noProof/>
          <w:sz w:val="2"/>
          <w:szCs w:val="2"/>
        </w:rPr>
        <w:drawing>
          <wp:anchor distT="0" distB="0" distL="114300" distR="114300" simplePos="0" relativeHeight="251667456" behindDoc="1" locked="1" layoutInCell="1" allowOverlap="1" wp14:anchorId="3EC52CAF" wp14:editId="2D4FFD5B">
            <wp:simplePos x="0" y="0"/>
            <wp:positionH relativeFrom="page">
              <wp:posOffset>903605</wp:posOffset>
            </wp:positionH>
            <wp:positionV relativeFrom="page">
              <wp:posOffset>810260</wp:posOffset>
            </wp:positionV>
            <wp:extent cx="1695600" cy="428400"/>
            <wp:effectExtent l="0" t="0" r="0" b="0"/>
            <wp:wrapNone/>
            <wp:docPr id="1" name="Grafik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600" cy="42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F7C4F" w:rsidRPr="00F111E7">
        <w:rPr>
          <w:noProof/>
          <w:sz w:val="2"/>
          <w:szCs w:val="2"/>
        </w:rPr>
        <w:drawing>
          <wp:anchor distT="0" distB="0" distL="114300" distR="114300" simplePos="0" relativeHeight="251665408" behindDoc="1" locked="1" layoutInCell="1" allowOverlap="1" wp14:anchorId="7958531E" wp14:editId="4C799FE2">
            <wp:simplePos x="0" y="0"/>
            <wp:positionH relativeFrom="page">
              <wp:posOffset>4529455</wp:posOffset>
            </wp:positionH>
            <wp:positionV relativeFrom="page">
              <wp:posOffset>612140</wp:posOffset>
            </wp:positionV>
            <wp:extent cx="1981200" cy="609600"/>
            <wp:effectExtent l="0" t="0" r="0" b="0"/>
            <wp:wrapNone/>
            <wp:docPr id="3" name="Grafik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eine-17-00.jpg"/>
                    <pic:cNvPicPr preferRelativeResize="0"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120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F7C4F" w:rsidRPr="00F111E7">
        <w:rPr>
          <w:noProof/>
          <w:sz w:val="2"/>
          <w:szCs w:val="2"/>
        </w:rPr>
        <w:t xml:space="preserve"> </w:t>
      </w:r>
    </w:p>
    <w:p w:rsidR="00881E37" w:rsidRDefault="00881E37" w:rsidP="001F7C4F">
      <w:pPr>
        <w:rPr>
          <w:sz w:val="18"/>
          <w:szCs w:val="18"/>
        </w:rPr>
      </w:pPr>
    </w:p>
    <w:p w:rsidR="00F44DBD" w:rsidRDefault="00F44DBD" w:rsidP="001F7C4F">
      <w:pPr>
        <w:rPr>
          <w:sz w:val="18"/>
          <w:szCs w:val="18"/>
        </w:rPr>
      </w:pPr>
    </w:p>
    <w:p w:rsidR="00F44DBD" w:rsidRDefault="00F44DBD" w:rsidP="001F7C4F">
      <w:pPr>
        <w:rPr>
          <w:sz w:val="18"/>
          <w:szCs w:val="18"/>
        </w:rPr>
      </w:pPr>
    </w:p>
    <w:p w:rsidR="00F44DBD" w:rsidRDefault="00F44DBD" w:rsidP="001F7C4F">
      <w:pPr>
        <w:rPr>
          <w:sz w:val="18"/>
          <w:szCs w:val="18"/>
        </w:rPr>
      </w:pPr>
    </w:p>
    <w:p w:rsidR="00F44DBD" w:rsidRDefault="00F44DBD" w:rsidP="001F7C4F">
      <w:pPr>
        <w:rPr>
          <w:sz w:val="18"/>
          <w:szCs w:val="18"/>
        </w:rPr>
      </w:pPr>
    </w:p>
    <w:p w:rsidR="00E652AD" w:rsidRPr="00E652AD" w:rsidRDefault="00E652AD" w:rsidP="00E652AD">
      <w:pPr>
        <w:spacing w:after="200" w:line="276" w:lineRule="auto"/>
        <w:jc w:val="center"/>
        <w:rPr>
          <w:rFonts w:eastAsia="Calibri" w:cs="Arial"/>
          <w:b/>
          <w:sz w:val="23"/>
          <w:szCs w:val="23"/>
          <w:u w:val="single"/>
        </w:rPr>
      </w:pPr>
      <w:r w:rsidRPr="00E652AD">
        <w:rPr>
          <w:rFonts w:eastAsia="Calibri" w:cs="Arial"/>
          <w:b/>
          <w:sz w:val="23"/>
          <w:szCs w:val="23"/>
          <w:u w:val="single"/>
        </w:rPr>
        <w:t>Anmeldung zum Mittagessen</w:t>
      </w:r>
    </w:p>
    <w:p w:rsidR="00E652AD" w:rsidRPr="00E652AD" w:rsidRDefault="00E652AD" w:rsidP="00E652AD">
      <w:pPr>
        <w:spacing w:after="200" w:line="276" w:lineRule="auto"/>
        <w:rPr>
          <w:rFonts w:eastAsia="Calibri" w:cs="Arial"/>
          <w:sz w:val="23"/>
          <w:szCs w:val="23"/>
        </w:rPr>
      </w:pPr>
      <w:r w:rsidRPr="00E652AD">
        <w:rPr>
          <w:rFonts w:eastAsia="Calibri" w:cs="Arial"/>
          <w:sz w:val="23"/>
          <w:szCs w:val="23"/>
        </w:rPr>
        <w:t xml:space="preserve">Hiermit melde ich mein Kind verbindlich zum Mittagessen in der Realschule plus Cochem an. </w:t>
      </w:r>
    </w:p>
    <w:p w:rsidR="00E652AD" w:rsidRPr="00E652AD" w:rsidRDefault="005D154E" w:rsidP="00E652AD">
      <w:pPr>
        <w:spacing w:after="200" w:line="276" w:lineRule="auto"/>
        <w:rPr>
          <w:rFonts w:eastAsia="Calibri" w:cs="Arial"/>
          <w:sz w:val="23"/>
          <w:szCs w:val="23"/>
        </w:rPr>
      </w:pPr>
      <w:r>
        <w:rPr>
          <w:rFonts w:eastAsia="Calibri" w:cs="Arial"/>
          <w:sz w:val="23"/>
          <w:szCs w:val="23"/>
        </w:rPr>
        <w:t>Sie müssen in Ihren eigenen Kundenkonto ein Essen bestellen indem Sie auf das gewünschte Menü klicken und bestätigen.</w:t>
      </w:r>
      <w:r w:rsidR="00E652AD" w:rsidRPr="00E652AD">
        <w:rPr>
          <w:rFonts w:eastAsia="Calibri" w:cs="Arial"/>
          <w:sz w:val="23"/>
          <w:szCs w:val="23"/>
        </w:rPr>
        <w:t xml:space="preserve"> Änderungen im Menü oder Abmeldungen müssen durch mich bis spätestens 9:00 Uhr am Liefertag online über das Kundenkonto erfolgen.</w:t>
      </w:r>
    </w:p>
    <w:p w:rsidR="00E652AD" w:rsidRPr="00E652AD" w:rsidRDefault="00E652AD" w:rsidP="00E652AD">
      <w:pPr>
        <w:spacing w:after="200" w:line="276" w:lineRule="auto"/>
        <w:rPr>
          <w:rFonts w:eastAsia="Calibri" w:cs="Arial"/>
          <w:sz w:val="23"/>
          <w:szCs w:val="23"/>
        </w:rPr>
      </w:pPr>
      <w:r w:rsidRPr="00E652AD">
        <w:rPr>
          <w:rFonts w:eastAsia="Calibri" w:cs="Arial"/>
          <w:sz w:val="23"/>
          <w:szCs w:val="23"/>
        </w:rPr>
        <w:t>Das Informationsschreiben mit den Nutzungshinweisen habe ich erhalten.</w:t>
      </w:r>
    </w:p>
    <w:p w:rsidR="00E652AD" w:rsidRPr="00E652AD" w:rsidRDefault="00E652AD" w:rsidP="00E652AD">
      <w:pPr>
        <w:pBdr>
          <w:bottom w:val="single" w:sz="12" w:space="1" w:color="auto"/>
        </w:pBdr>
        <w:spacing w:after="200" w:line="276" w:lineRule="auto"/>
        <w:rPr>
          <w:rFonts w:eastAsia="Calibri" w:cs="Arial"/>
          <w:sz w:val="23"/>
          <w:szCs w:val="23"/>
        </w:rPr>
      </w:pPr>
    </w:p>
    <w:p w:rsidR="00E652AD" w:rsidRPr="00E652AD" w:rsidRDefault="00E652AD" w:rsidP="00E652AD">
      <w:pPr>
        <w:spacing w:after="200" w:line="276" w:lineRule="auto"/>
        <w:rPr>
          <w:rFonts w:eastAsia="Calibri" w:cs="Arial"/>
          <w:sz w:val="23"/>
          <w:szCs w:val="23"/>
        </w:rPr>
      </w:pPr>
      <w:r w:rsidRPr="00E652AD">
        <w:rPr>
          <w:rFonts w:eastAsia="Calibri" w:cs="Arial"/>
          <w:sz w:val="23"/>
          <w:szCs w:val="23"/>
        </w:rPr>
        <w:t>Name und Vorname des Kindes                                    Geburtsdatum des Kindes</w:t>
      </w:r>
    </w:p>
    <w:p w:rsidR="00E652AD" w:rsidRPr="00E652AD" w:rsidRDefault="00E652AD" w:rsidP="00E652AD">
      <w:pPr>
        <w:pBdr>
          <w:bottom w:val="single" w:sz="12" w:space="1" w:color="auto"/>
        </w:pBdr>
        <w:spacing w:after="200" w:line="276" w:lineRule="auto"/>
        <w:rPr>
          <w:rFonts w:eastAsia="Calibri" w:cs="Arial"/>
          <w:sz w:val="23"/>
          <w:szCs w:val="23"/>
        </w:rPr>
      </w:pPr>
    </w:p>
    <w:p w:rsidR="00E652AD" w:rsidRPr="00E652AD" w:rsidRDefault="00E652AD" w:rsidP="00E652AD">
      <w:pPr>
        <w:spacing w:after="200" w:line="276" w:lineRule="auto"/>
        <w:rPr>
          <w:rFonts w:eastAsia="Calibri" w:cs="Arial"/>
          <w:sz w:val="23"/>
          <w:szCs w:val="23"/>
        </w:rPr>
      </w:pPr>
      <w:r w:rsidRPr="00E652AD">
        <w:rPr>
          <w:rFonts w:eastAsia="Calibri" w:cs="Arial"/>
          <w:sz w:val="23"/>
          <w:szCs w:val="23"/>
        </w:rPr>
        <w:t>Name, Vorname des Personensorgeberechtigten</w:t>
      </w:r>
    </w:p>
    <w:p w:rsidR="00E652AD" w:rsidRPr="00E652AD" w:rsidRDefault="00E652AD" w:rsidP="00E652AD">
      <w:pPr>
        <w:pBdr>
          <w:bottom w:val="single" w:sz="12" w:space="1" w:color="auto"/>
        </w:pBdr>
        <w:spacing w:after="200" w:line="276" w:lineRule="auto"/>
        <w:rPr>
          <w:rFonts w:eastAsia="Calibri" w:cs="Arial"/>
          <w:sz w:val="23"/>
          <w:szCs w:val="23"/>
        </w:rPr>
      </w:pPr>
    </w:p>
    <w:p w:rsidR="00E652AD" w:rsidRPr="00E652AD" w:rsidRDefault="00E652AD" w:rsidP="00E652AD">
      <w:pPr>
        <w:spacing w:after="200" w:line="276" w:lineRule="auto"/>
        <w:rPr>
          <w:rFonts w:eastAsia="Calibri" w:cs="Arial"/>
          <w:sz w:val="23"/>
          <w:szCs w:val="23"/>
        </w:rPr>
      </w:pPr>
      <w:r w:rsidRPr="00E652AD">
        <w:rPr>
          <w:rFonts w:eastAsia="Calibri" w:cs="Arial"/>
          <w:sz w:val="23"/>
          <w:szCs w:val="23"/>
        </w:rPr>
        <w:t>Straße</w:t>
      </w:r>
    </w:p>
    <w:p w:rsidR="00E652AD" w:rsidRPr="00E652AD" w:rsidRDefault="00E652AD" w:rsidP="00E652AD">
      <w:pPr>
        <w:pBdr>
          <w:top w:val="single" w:sz="12" w:space="1" w:color="auto"/>
          <w:bottom w:val="single" w:sz="12" w:space="1" w:color="auto"/>
        </w:pBdr>
        <w:spacing w:after="200" w:line="276" w:lineRule="auto"/>
        <w:rPr>
          <w:rFonts w:eastAsia="Calibri" w:cs="Arial"/>
          <w:sz w:val="23"/>
          <w:szCs w:val="23"/>
        </w:rPr>
      </w:pPr>
      <w:r w:rsidRPr="00E652AD">
        <w:rPr>
          <w:rFonts w:eastAsia="Calibri" w:cs="Arial"/>
          <w:sz w:val="23"/>
          <w:szCs w:val="23"/>
        </w:rPr>
        <w:t>PLZ Ort</w:t>
      </w:r>
    </w:p>
    <w:p w:rsidR="00E652AD" w:rsidRPr="00E652AD" w:rsidRDefault="00E652AD" w:rsidP="00E652AD">
      <w:pPr>
        <w:pBdr>
          <w:top w:val="single" w:sz="12" w:space="1" w:color="auto"/>
          <w:bottom w:val="single" w:sz="12" w:space="1" w:color="auto"/>
        </w:pBdr>
        <w:spacing w:after="200" w:line="276" w:lineRule="auto"/>
        <w:rPr>
          <w:rFonts w:eastAsia="Calibri" w:cs="Arial"/>
          <w:sz w:val="23"/>
          <w:szCs w:val="23"/>
        </w:rPr>
      </w:pPr>
    </w:p>
    <w:p w:rsidR="00E652AD" w:rsidRPr="00E652AD" w:rsidRDefault="00E652AD" w:rsidP="00E652AD">
      <w:pPr>
        <w:spacing w:after="200" w:line="276" w:lineRule="auto"/>
        <w:rPr>
          <w:rFonts w:eastAsia="Calibri" w:cs="Arial"/>
          <w:sz w:val="23"/>
          <w:szCs w:val="23"/>
        </w:rPr>
      </w:pPr>
      <w:r w:rsidRPr="00E652AD">
        <w:rPr>
          <w:rFonts w:eastAsia="Calibri" w:cs="Arial"/>
          <w:sz w:val="23"/>
          <w:szCs w:val="23"/>
        </w:rPr>
        <w:t>Telefonnummer</w:t>
      </w:r>
    </w:p>
    <w:p w:rsidR="00E652AD" w:rsidRPr="00E652AD" w:rsidRDefault="003B4E30" w:rsidP="00E652AD">
      <w:pPr>
        <w:spacing w:after="200" w:line="276" w:lineRule="auto"/>
        <w:rPr>
          <w:rFonts w:eastAsia="Calibri" w:cs="Arial"/>
          <w:sz w:val="23"/>
          <w:szCs w:val="23"/>
        </w:rPr>
      </w:pPr>
      <w:r>
        <w:rPr>
          <w:rFonts w:eastAsia="Calibri" w:cs="Arial"/>
          <w:sz w:val="23"/>
          <w:szCs w:val="23"/>
        </w:rPr>
        <w:t>______________________________________________________________________E-Mail-Adresse</w:t>
      </w:r>
    </w:p>
    <w:p w:rsidR="00E652AD" w:rsidRPr="00E652AD" w:rsidRDefault="00E652AD" w:rsidP="00E652AD">
      <w:pPr>
        <w:spacing w:after="200" w:line="276" w:lineRule="auto"/>
        <w:rPr>
          <w:rFonts w:eastAsia="Calibri" w:cs="Arial"/>
          <w:sz w:val="23"/>
          <w:szCs w:val="23"/>
        </w:rPr>
      </w:pPr>
      <w:r w:rsidRPr="00E652AD">
        <w:rPr>
          <w:rFonts w:eastAsia="Calibri" w:cs="Arial"/>
          <w:sz w:val="23"/>
          <w:szCs w:val="23"/>
        </w:rPr>
        <w:t>______________________________________________________________________</w:t>
      </w:r>
    </w:p>
    <w:p w:rsidR="00E652AD" w:rsidRPr="00E652AD" w:rsidRDefault="00E652AD" w:rsidP="00E652AD">
      <w:pPr>
        <w:pBdr>
          <w:bottom w:val="single" w:sz="12" w:space="1" w:color="auto"/>
        </w:pBdr>
        <w:spacing w:after="200" w:line="276" w:lineRule="auto"/>
        <w:rPr>
          <w:rFonts w:eastAsia="Calibri" w:cs="Arial"/>
          <w:sz w:val="23"/>
          <w:szCs w:val="23"/>
        </w:rPr>
      </w:pPr>
      <w:r w:rsidRPr="00E652AD">
        <w:rPr>
          <w:rFonts w:eastAsia="Calibri" w:cs="Arial"/>
          <w:sz w:val="23"/>
          <w:szCs w:val="23"/>
        </w:rPr>
        <w:t>Klasse</w:t>
      </w:r>
    </w:p>
    <w:p w:rsidR="00E652AD" w:rsidRPr="00E652AD" w:rsidRDefault="00E652AD" w:rsidP="00E652AD">
      <w:pPr>
        <w:pBdr>
          <w:bottom w:val="single" w:sz="12" w:space="1" w:color="auto"/>
        </w:pBdr>
        <w:spacing w:after="200" w:line="276" w:lineRule="auto"/>
        <w:rPr>
          <w:rFonts w:eastAsia="Calibri" w:cs="Arial"/>
          <w:sz w:val="23"/>
          <w:szCs w:val="23"/>
        </w:rPr>
      </w:pPr>
      <w:r w:rsidRPr="00E652AD">
        <w:rPr>
          <w:rFonts w:eastAsia="Calibri" w:cs="Arial"/>
          <w:sz w:val="23"/>
          <w:szCs w:val="23"/>
        </w:rPr>
        <w:t>______________________________________________________________________</w:t>
      </w:r>
    </w:p>
    <w:p w:rsidR="00E652AD" w:rsidRDefault="00E652AD" w:rsidP="00E652AD">
      <w:pPr>
        <w:pBdr>
          <w:bottom w:val="single" w:sz="12" w:space="1" w:color="auto"/>
        </w:pBdr>
        <w:spacing w:after="200" w:line="276" w:lineRule="auto"/>
        <w:rPr>
          <w:rFonts w:eastAsia="Calibri" w:cs="Arial"/>
          <w:sz w:val="23"/>
          <w:szCs w:val="23"/>
        </w:rPr>
      </w:pPr>
    </w:p>
    <w:p w:rsidR="0089341E" w:rsidRDefault="0089341E" w:rsidP="00E652AD">
      <w:pPr>
        <w:pBdr>
          <w:bottom w:val="single" w:sz="12" w:space="1" w:color="auto"/>
        </w:pBdr>
        <w:spacing w:after="200" w:line="276" w:lineRule="auto"/>
        <w:rPr>
          <w:rFonts w:eastAsia="Calibri" w:cs="Arial"/>
          <w:sz w:val="23"/>
          <w:szCs w:val="23"/>
        </w:rPr>
      </w:pPr>
    </w:p>
    <w:p w:rsidR="0089341E" w:rsidRDefault="0089341E" w:rsidP="00E652AD">
      <w:pPr>
        <w:pBdr>
          <w:bottom w:val="single" w:sz="12" w:space="1" w:color="auto"/>
        </w:pBdr>
        <w:spacing w:after="200" w:line="276" w:lineRule="auto"/>
        <w:rPr>
          <w:rFonts w:eastAsia="Calibri" w:cs="Arial"/>
          <w:sz w:val="23"/>
          <w:szCs w:val="23"/>
        </w:rPr>
      </w:pPr>
    </w:p>
    <w:p w:rsidR="0089341E" w:rsidRPr="00E652AD" w:rsidRDefault="0089341E" w:rsidP="00E652AD">
      <w:pPr>
        <w:pBdr>
          <w:bottom w:val="single" w:sz="12" w:space="1" w:color="auto"/>
        </w:pBdr>
        <w:spacing w:after="200" w:line="276" w:lineRule="auto"/>
        <w:rPr>
          <w:rFonts w:eastAsia="Calibri" w:cs="Arial"/>
          <w:sz w:val="23"/>
          <w:szCs w:val="23"/>
        </w:rPr>
      </w:pPr>
    </w:p>
    <w:p w:rsidR="00F44DBD" w:rsidRDefault="00E652AD" w:rsidP="00E652AD">
      <w:pPr>
        <w:spacing w:after="200" w:line="276" w:lineRule="auto"/>
        <w:rPr>
          <w:sz w:val="18"/>
          <w:szCs w:val="18"/>
        </w:rPr>
      </w:pPr>
      <w:r w:rsidRPr="00E652AD">
        <w:rPr>
          <w:rFonts w:eastAsia="Calibri" w:cs="Arial"/>
          <w:sz w:val="23"/>
          <w:szCs w:val="23"/>
        </w:rPr>
        <w:t>Datum, Unterschrift Erziehungsberechtigter</w:t>
      </w:r>
    </w:p>
    <w:sectPr w:rsidR="00F44DBD" w:rsidSect="00252D39">
      <w:headerReference w:type="default" r:id="rId13"/>
      <w:footerReference w:type="default" r:id="rId14"/>
      <w:type w:val="continuous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601C" w:rsidRDefault="0065601C" w:rsidP="003C1830">
      <w:r>
        <w:separator/>
      </w:r>
    </w:p>
  </w:endnote>
  <w:endnote w:type="continuationSeparator" w:id="0">
    <w:p w:rsidR="0065601C" w:rsidRDefault="0065601C" w:rsidP="003C1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3974" w:rsidRDefault="0085397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601C" w:rsidRDefault="0065601C" w:rsidP="003C1830">
      <w:r>
        <w:separator/>
      </w:r>
    </w:p>
  </w:footnote>
  <w:footnote w:type="continuationSeparator" w:id="0">
    <w:p w:rsidR="0065601C" w:rsidRDefault="0065601C" w:rsidP="003C1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3974" w:rsidRDefault="00853974" w:rsidP="00A90088">
    <w:pPr>
      <w:pStyle w:val="Kopfzeile"/>
      <w:tabs>
        <w:tab w:val="clear" w:pos="4536"/>
        <w:tab w:val="clear" w:pos="9072"/>
      </w:tabs>
      <w:jc w:val="center"/>
    </w:pPr>
    <w:r>
      <w:fldChar w:fldCharType="begin"/>
    </w:r>
    <w:r>
      <w:instrText xml:space="preserve"> PAGE  \* ArabicDash  \* MERGEFORMAT </w:instrText>
    </w:r>
    <w:r>
      <w:fldChar w:fldCharType="separate"/>
    </w:r>
    <w:r w:rsidR="00A7275F">
      <w:rPr>
        <w:noProof/>
      </w:rPr>
      <w:t>- 1 -</w:t>
    </w:r>
    <w:r>
      <w:fldChar w:fldCharType="end"/>
    </w:r>
  </w:p>
  <w:p w:rsidR="00853974" w:rsidRDefault="00853974" w:rsidP="00A90088">
    <w:pPr>
      <w:pStyle w:val="Kopfzeile"/>
      <w:tabs>
        <w:tab w:val="clear" w:pos="4536"/>
        <w:tab w:val="clear" w:pos="9072"/>
      </w:tabs>
      <w:jc w:val="center"/>
    </w:pPr>
  </w:p>
  <w:p w:rsidR="00853974" w:rsidRDefault="00853974" w:rsidP="00A90088">
    <w:pPr>
      <w:pStyle w:val="Kopfzeile"/>
      <w:tabs>
        <w:tab w:val="clear" w:pos="4536"/>
        <w:tab w:val="clear" w:pos="9072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9pt;height:9pt" o:bullet="t">
        <v:imagedata r:id="rId1" o:title="clip_image001"/>
      </v:shape>
    </w:pict>
  </w:numPicBullet>
  <w:numPicBullet w:numPicBulletId="1">
    <w:pict>
      <v:shape id="_x0000_i1041" type="#_x0000_t75" style="width:9pt;height:9pt" o:bullet="t">
        <v:imagedata r:id="rId2" o:title="BD10265_"/>
      </v:shape>
    </w:pict>
  </w:numPicBullet>
  <w:abstractNum w:abstractNumId="0" w15:restartNumberingAfterBreak="0">
    <w:nsid w:val="FFFFFF1D"/>
    <w:multiLevelType w:val="multilevel"/>
    <w:tmpl w:val="56906CC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7D78A7"/>
    <w:multiLevelType w:val="hybridMultilevel"/>
    <w:tmpl w:val="E020A8C4"/>
    <w:lvl w:ilvl="0" w:tplc="B2A8762E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A270E6"/>
    <w:multiLevelType w:val="hybridMultilevel"/>
    <w:tmpl w:val="0F56DDA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D04027"/>
    <w:multiLevelType w:val="hybridMultilevel"/>
    <w:tmpl w:val="B4E42E6E"/>
    <w:lvl w:ilvl="0" w:tplc="B2A8762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autoHyphenation/>
  <w:hyphenationZone w:val="142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1379"/>
    <w:rsid w:val="0001321D"/>
    <w:rsid w:val="00020FA3"/>
    <w:rsid w:val="00047F7D"/>
    <w:rsid w:val="00057D28"/>
    <w:rsid w:val="00093424"/>
    <w:rsid w:val="000A1F88"/>
    <w:rsid w:val="000C1664"/>
    <w:rsid w:val="000C49BC"/>
    <w:rsid w:val="000E474D"/>
    <w:rsid w:val="00106AA4"/>
    <w:rsid w:val="001101D6"/>
    <w:rsid w:val="001129FA"/>
    <w:rsid w:val="00115296"/>
    <w:rsid w:val="00115FDD"/>
    <w:rsid w:val="00131901"/>
    <w:rsid w:val="001358FE"/>
    <w:rsid w:val="0014315C"/>
    <w:rsid w:val="00151379"/>
    <w:rsid w:val="00182B9B"/>
    <w:rsid w:val="00196047"/>
    <w:rsid w:val="001C1015"/>
    <w:rsid w:val="001D501F"/>
    <w:rsid w:val="001E2B07"/>
    <w:rsid w:val="001F3561"/>
    <w:rsid w:val="001F7C4F"/>
    <w:rsid w:val="00200583"/>
    <w:rsid w:val="00252D39"/>
    <w:rsid w:val="002543DA"/>
    <w:rsid w:val="002A1837"/>
    <w:rsid w:val="002A7CE7"/>
    <w:rsid w:val="002B2CA3"/>
    <w:rsid w:val="002B5AAA"/>
    <w:rsid w:val="002E605B"/>
    <w:rsid w:val="002F105E"/>
    <w:rsid w:val="002F5467"/>
    <w:rsid w:val="0036390F"/>
    <w:rsid w:val="00367B95"/>
    <w:rsid w:val="003711BC"/>
    <w:rsid w:val="003714F0"/>
    <w:rsid w:val="00381273"/>
    <w:rsid w:val="003B4E30"/>
    <w:rsid w:val="003C1830"/>
    <w:rsid w:val="003C3F78"/>
    <w:rsid w:val="003C43E3"/>
    <w:rsid w:val="003E557C"/>
    <w:rsid w:val="00406FF2"/>
    <w:rsid w:val="0042598D"/>
    <w:rsid w:val="0044688F"/>
    <w:rsid w:val="0045403E"/>
    <w:rsid w:val="004D5751"/>
    <w:rsid w:val="004F34C8"/>
    <w:rsid w:val="00507EB9"/>
    <w:rsid w:val="00516597"/>
    <w:rsid w:val="0052219D"/>
    <w:rsid w:val="00523EF5"/>
    <w:rsid w:val="00544456"/>
    <w:rsid w:val="005460A7"/>
    <w:rsid w:val="005505DB"/>
    <w:rsid w:val="00554449"/>
    <w:rsid w:val="005871BF"/>
    <w:rsid w:val="00597ED9"/>
    <w:rsid w:val="005A109D"/>
    <w:rsid w:val="005B53AB"/>
    <w:rsid w:val="005C7474"/>
    <w:rsid w:val="005C76FA"/>
    <w:rsid w:val="005D154E"/>
    <w:rsid w:val="005E0A83"/>
    <w:rsid w:val="00616D3F"/>
    <w:rsid w:val="00650A3C"/>
    <w:rsid w:val="0065601C"/>
    <w:rsid w:val="00656736"/>
    <w:rsid w:val="00676A51"/>
    <w:rsid w:val="006B0FBE"/>
    <w:rsid w:val="006B4BF9"/>
    <w:rsid w:val="006C139B"/>
    <w:rsid w:val="006D707E"/>
    <w:rsid w:val="006E293A"/>
    <w:rsid w:val="006E39A4"/>
    <w:rsid w:val="006F7F51"/>
    <w:rsid w:val="0070777F"/>
    <w:rsid w:val="00724790"/>
    <w:rsid w:val="00733C10"/>
    <w:rsid w:val="00754FDD"/>
    <w:rsid w:val="007863F0"/>
    <w:rsid w:val="007B643C"/>
    <w:rsid w:val="007D2D14"/>
    <w:rsid w:val="007F22FA"/>
    <w:rsid w:val="00822F37"/>
    <w:rsid w:val="00841A0F"/>
    <w:rsid w:val="00847B81"/>
    <w:rsid w:val="00853974"/>
    <w:rsid w:val="00867C68"/>
    <w:rsid w:val="00875786"/>
    <w:rsid w:val="00881E37"/>
    <w:rsid w:val="0089341E"/>
    <w:rsid w:val="008A043E"/>
    <w:rsid w:val="008A624D"/>
    <w:rsid w:val="008E0DB9"/>
    <w:rsid w:val="008E7C6B"/>
    <w:rsid w:val="009120BF"/>
    <w:rsid w:val="00912396"/>
    <w:rsid w:val="009324D3"/>
    <w:rsid w:val="009336F3"/>
    <w:rsid w:val="009521B0"/>
    <w:rsid w:val="00973D70"/>
    <w:rsid w:val="009949B9"/>
    <w:rsid w:val="00997DE5"/>
    <w:rsid w:val="009C4645"/>
    <w:rsid w:val="009D029C"/>
    <w:rsid w:val="009F429F"/>
    <w:rsid w:val="009F67EE"/>
    <w:rsid w:val="00A179CD"/>
    <w:rsid w:val="00A40F28"/>
    <w:rsid w:val="00A55C96"/>
    <w:rsid w:val="00A7275F"/>
    <w:rsid w:val="00A75BF1"/>
    <w:rsid w:val="00A83F5B"/>
    <w:rsid w:val="00A90088"/>
    <w:rsid w:val="00AB2AE0"/>
    <w:rsid w:val="00AC6094"/>
    <w:rsid w:val="00AC6BF5"/>
    <w:rsid w:val="00AF676E"/>
    <w:rsid w:val="00B0601A"/>
    <w:rsid w:val="00B10926"/>
    <w:rsid w:val="00B10F4F"/>
    <w:rsid w:val="00B13FA8"/>
    <w:rsid w:val="00B32C4B"/>
    <w:rsid w:val="00B34CFE"/>
    <w:rsid w:val="00B70093"/>
    <w:rsid w:val="00B925E4"/>
    <w:rsid w:val="00BA38FE"/>
    <w:rsid w:val="00BB44F7"/>
    <w:rsid w:val="00BC475D"/>
    <w:rsid w:val="00BE20C5"/>
    <w:rsid w:val="00BE589A"/>
    <w:rsid w:val="00BF58F5"/>
    <w:rsid w:val="00C07882"/>
    <w:rsid w:val="00C1198E"/>
    <w:rsid w:val="00C47544"/>
    <w:rsid w:val="00C51164"/>
    <w:rsid w:val="00C51E55"/>
    <w:rsid w:val="00C53F94"/>
    <w:rsid w:val="00C62D56"/>
    <w:rsid w:val="00C652DC"/>
    <w:rsid w:val="00C80780"/>
    <w:rsid w:val="00CC105A"/>
    <w:rsid w:val="00CC4801"/>
    <w:rsid w:val="00CC709D"/>
    <w:rsid w:val="00CD0F9B"/>
    <w:rsid w:val="00CD6EA6"/>
    <w:rsid w:val="00CE356E"/>
    <w:rsid w:val="00CE4CC5"/>
    <w:rsid w:val="00D0024D"/>
    <w:rsid w:val="00D61335"/>
    <w:rsid w:val="00D6201A"/>
    <w:rsid w:val="00D90E1E"/>
    <w:rsid w:val="00DA727E"/>
    <w:rsid w:val="00DB1A18"/>
    <w:rsid w:val="00DB7BB0"/>
    <w:rsid w:val="00DF62C7"/>
    <w:rsid w:val="00E34BC2"/>
    <w:rsid w:val="00E40544"/>
    <w:rsid w:val="00E41C54"/>
    <w:rsid w:val="00E42345"/>
    <w:rsid w:val="00E652AD"/>
    <w:rsid w:val="00E65A1E"/>
    <w:rsid w:val="00E83E61"/>
    <w:rsid w:val="00EA7150"/>
    <w:rsid w:val="00EF29CC"/>
    <w:rsid w:val="00EF359E"/>
    <w:rsid w:val="00F111E7"/>
    <w:rsid w:val="00F15F21"/>
    <w:rsid w:val="00F16C9E"/>
    <w:rsid w:val="00F32DC7"/>
    <w:rsid w:val="00F35AF9"/>
    <w:rsid w:val="00F44DBD"/>
    <w:rsid w:val="00F5057D"/>
    <w:rsid w:val="00F76AC7"/>
    <w:rsid w:val="00F94ED9"/>
    <w:rsid w:val="00F965C4"/>
    <w:rsid w:val="00FA1F25"/>
    <w:rsid w:val="00FC30AA"/>
    <w:rsid w:val="00FC4907"/>
    <w:rsid w:val="00FD13A4"/>
    <w:rsid w:val="00FF6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836342DD-9F15-40F6-ACF6-4AFB713C7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115FDD"/>
    <w:rPr>
      <w:rFonts w:ascii="Arial" w:hAnsi="Arial"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sid w:val="009949B9"/>
    <w:rPr>
      <w:color w:val="0000FF"/>
      <w:u w:val="single"/>
    </w:rPr>
  </w:style>
  <w:style w:type="character" w:styleId="Platzhaltertext">
    <w:name w:val="Placeholder Text"/>
    <w:uiPriority w:val="99"/>
    <w:semiHidden/>
    <w:rsid w:val="009949B9"/>
    <w:rPr>
      <w:color w:val="808080"/>
    </w:rPr>
  </w:style>
  <w:style w:type="paragraph" w:styleId="Sprechblasentext">
    <w:name w:val="Balloon Text"/>
    <w:basedOn w:val="Standard"/>
    <w:link w:val="SprechblasentextZchn"/>
    <w:rsid w:val="009949B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9949B9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rsid w:val="003C183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3C1830"/>
    <w:rPr>
      <w:rFonts w:ascii="Arial" w:hAnsi="Arial"/>
      <w:sz w:val="22"/>
    </w:rPr>
  </w:style>
  <w:style w:type="paragraph" w:styleId="Fuzeile">
    <w:name w:val="footer"/>
    <w:basedOn w:val="Standard"/>
    <w:link w:val="FuzeileZchn"/>
    <w:uiPriority w:val="99"/>
    <w:rsid w:val="003C183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3C1830"/>
    <w:rPr>
      <w:rFonts w:ascii="Arial" w:hAnsi="Arial"/>
      <w:sz w:val="22"/>
    </w:rPr>
  </w:style>
  <w:style w:type="paragraph" w:styleId="Listenabsatz">
    <w:name w:val="List Paragraph"/>
    <w:basedOn w:val="Standard"/>
    <w:uiPriority w:val="72"/>
    <w:rsid w:val="00200583"/>
    <w:pPr>
      <w:ind w:left="720"/>
      <w:contextualSpacing/>
    </w:pPr>
  </w:style>
  <w:style w:type="paragraph" w:styleId="berarbeitung">
    <w:name w:val="Revision"/>
    <w:hidden/>
    <w:uiPriority w:val="71"/>
    <w:rsid w:val="005460A7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446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4.jp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emf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.moellney\AppData\Local\Microsoft\Windows\Temporary%20Internet%20Files\Content.IE5\DNVP2EAA\Briefbogen_mit%20Logo_Schriftzug%20(1).dotx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zesszuordnung xmlns="ac694b4b-0466-4c2e-ac54-7832bbccca3a" xsi:nil="true"/>
    <Geltungsbereich xmlns="ac694b4b-0466-4c2e-ac54-7832bbccca3a" xsi:nil="true"/>
    <Dokumententyp xmlns="ac694b4b-0466-4c2e-ac54-7832bbccca3a">4</Dokumententyp>
    <Dokumentenart xmlns="ac694b4b-0466-4c2e-ac54-7832bbccca3a">QM-Dokument</Dokumentenart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7643EBE93DB4544B8E973B73CD0DBB5" ma:contentTypeVersion="2" ma:contentTypeDescription="Ein neues Dokument erstellen." ma:contentTypeScope="" ma:versionID="875d3bf017f2d8b25905c3704696b398">
  <xsd:schema xmlns:xsd="http://www.w3.org/2001/XMLSchema" xmlns:xs="http://www.w3.org/2001/XMLSchema" xmlns:p="http://schemas.microsoft.com/office/2006/metadata/properties" xmlns:ns2="ac694b4b-0466-4c2e-ac54-7832bbccca3a" targetNamespace="http://schemas.microsoft.com/office/2006/metadata/properties" ma:root="true" ma:fieldsID="50f92f2054932f51baa2e78fd80c8a76" ns2:_="">
    <xsd:import namespace="ac694b4b-0466-4c2e-ac54-7832bbccca3a"/>
    <xsd:element name="properties">
      <xsd:complexType>
        <xsd:sequence>
          <xsd:element name="documentManagement">
            <xsd:complexType>
              <xsd:all>
                <xsd:element ref="ns2:Prozesszuordnung" minOccurs="0"/>
                <xsd:element ref="ns2:Dokumententyp" minOccurs="0"/>
                <xsd:element ref="ns2:Geltungsbereich" minOccurs="0"/>
                <xsd:element ref="ns2:Dokumentenar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694b4b-0466-4c2e-ac54-7832bbccca3a" elementFormDefault="qualified">
    <xsd:import namespace="http://schemas.microsoft.com/office/2006/documentManagement/types"/>
    <xsd:import namespace="http://schemas.microsoft.com/office/infopath/2007/PartnerControls"/>
    <xsd:element name="Prozesszuordnung" ma:index="2" nillable="true" ma:displayName="Prozess" ma:list="{f5222566-c881-4152-a81e-1237d985b764}" ma:internalName="Prozesszuordnung" ma:readOnly="false" ma:showField="Title">
      <xsd:simpleType>
        <xsd:restriction base="dms:Lookup"/>
      </xsd:simpleType>
    </xsd:element>
    <xsd:element name="Dokumententyp" ma:index="9" nillable="true" ma:displayName="Dokumententyp" ma:list="{66936786-83dd-4a2a-a3a1-f5a5568f4377}" ma:internalName="Dokumententyp" ma:showField="Title">
      <xsd:simpleType>
        <xsd:restriction base="dms:Lookup"/>
      </xsd:simpleType>
    </xsd:element>
    <xsd:element name="Geltungsbereich" ma:index="10" nillable="true" ma:displayName="Geltungsbereich" ma:list="{618dcfd6-315d-4da7-880f-85dcd6eddcb9}" ma:internalName="Geltungsbereich" ma:showField="Title">
      <xsd:simpleType>
        <xsd:restriction base="dms:Lookup"/>
      </xsd:simpleType>
    </xsd:element>
    <xsd:element name="Dokumentenart" ma:index="11" nillable="true" ma:displayName="Dokumentenart" ma:default="QM-Dokument" ma:format="Dropdown" ma:internalName="Dokumentenart">
      <xsd:simpleType>
        <xsd:restriction base="dms:Choice">
          <xsd:enumeration value="QM-Dokument"/>
          <xsd:enumeration value="Externes Dokument"/>
          <xsd:enumeration value="Mitarbeiterinformation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" ma:displayName="Inhaltstyp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4456928-1488-4330-AFB6-BA9C53B90837}">
  <ds:schemaRefs>
    <ds:schemaRef ds:uri="http://schemas.microsoft.com/office/2006/metadata/properties"/>
    <ds:schemaRef ds:uri="http://schemas.microsoft.com/office/infopath/2007/PartnerControls"/>
    <ds:schemaRef ds:uri="ac694b4b-0466-4c2e-ac54-7832bbccca3a"/>
  </ds:schemaRefs>
</ds:datastoreItem>
</file>

<file path=customXml/itemProps2.xml><?xml version="1.0" encoding="utf-8"?>
<ds:datastoreItem xmlns:ds="http://schemas.openxmlformats.org/officeDocument/2006/customXml" ds:itemID="{CDFD8E32-7C46-45C8-8929-93D51B3777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694b4b-0466-4c2e-ac54-7832bbccca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F69F595-3FA4-4D31-BDDB-DB4913BD68A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E1A051F-8C62-49A2-B279-7F7F6CA47B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Briefbogen_mit Logo_Schriftzug (1).dotx</Template>
  <TotalTime>0</TotalTime>
  <Pages>1</Pages>
  <Words>121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Deutscher Caritasverband e.V.</Company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Möllney, Tobias</dc:creator>
  <cp:lastModifiedBy>Martin Back</cp:lastModifiedBy>
  <cp:revision>2</cp:revision>
  <cp:lastPrinted>2015-07-15T12:02:00Z</cp:lastPrinted>
  <dcterms:created xsi:type="dcterms:W3CDTF">2021-09-17T10:33:00Z</dcterms:created>
  <dcterms:modified xsi:type="dcterms:W3CDTF">2021-09-17T10:33:00Z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0x010100E7643EBE93DB4544B8E973B73CD0DBB5</vt:lpwstr>
  </property>
</Properties>
</file>